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4AA05" w14:textId="77777777" w:rsidR="00353489" w:rsidRDefault="00353489" w:rsidP="00337949">
      <w:r>
        <w:separator/>
      </w:r>
    </w:p>
  </w:endnote>
  <w:endnote w:type="continuationSeparator" w:id="0">
    <w:p w14:paraId="41FD5111" w14:textId="77777777" w:rsidR="00353489" w:rsidRDefault="00353489" w:rsidP="0033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F469" w14:textId="77777777" w:rsidR="00353489" w:rsidRDefault="00353489" w:rsidP="00337949">
      <w:r>
        <w:separator/>
      </w:r>
    </w:p>
  </w:footnote>
  <w:footnote w:type="continuationSeparator" w:id="0">
    <w:p w14:paraId="40D82B11" w14:textId="77777777" w:rsidR="00353489" w:rsidRDefault="00353489" w:rsidP="0033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3A60"/>
    <w:multiLevelType w:val="hybridMultilevel"/>
    <w:tmpl w:val="863C510A"/>
    <w:lvl w:ilvl="0" w:tplc="263E5F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743C46"/>
    <w:rsid w:val="00014DA8"/>
    <w:rsid w:val="00064244"/>
    <w:rsid w:val="000C001A"/>
    <w:rsid w:val="000D17F0"/>
    <w:rsid w:val="00111CA2"/>
    <w:rsid w:val="00153B2A"/>
    <w:rsid w:val="00156257"/>
    <w:rsid w:val="00182CC2"/>
    <w:rsid w:val="001B2E3E"/>
    <w:rsid w:val="001F710C"/>
    <w:rsid w:val="00220F81"/>
    <w:rsid w:val="00252711"/>
    <w:rsid w:val="00257C0F"/>
    <w:rsid w:val="00293B98"/>
    <w:rsid w:val="002A20F2"/>
    <w:rsid w:val="002B6CB5"/>
    <w:rsid w:val="002D687C"/>
    <w:rsid w:val="002E5DA0"/>
    <w:rsid w:val="002F460B"/>
    <w:rsid w:val="00331AD5"/>
    <w:rsid w:val="00337949"/>
    <w:rsid w:val="00343162"/>
    <w:rsid w:val="00345654"/>
    <w:rsid w:val="00353489"/>
    <w:rsid w:val="00366C6C"/>
    <w:rsid w:val="00375F9A"/>
    <w:rsid w:val="00387E9C"/>
    <w:rsid w:val="003911AD"/>
    <w:rsid w:val="003A7276"/>
    <w:rsid w:val="003C1B13"/>
    <w:rsid w:val="003E4C9E"/>
    <w:rsid w:val="00422DBC"/>
    <w:rsid w:val="00426A5A"/>
    <w:rsid w:val="004411A2"/>
    <w:rsid w:val="00455853"/>
    <w:rsid w:val="00464A2A"/>
    <w:rsid w:val="00483147"/>
    <w:rsid w:val="00483493"/>
    <w:rsid w:val="004A70AB"/>
    <w:rsid w:val="004F4380"/>
    <w:rsid w:val="00501191"/>
    <w:rsid w:val="00505A07"/>
    <w:rsid w:val="00505EB3"/>
    <w:rsid w:val="005078A0"/>
    <w:rsid w:val="0052115F"/>
    <w:rsid w:val="00533A30"/>
    <w:rsid w:val="00546D6F"/>
    <w:rsid w:val="00563311"/>
    <w:rsid w:val="005645DF"/>
    <w:rsid w:val="00567CD5"/>
    <w:rsid w:val="00573BC2"/>
    <w:rsid w:val="005818C0"/>
    <w:rsid w:val="0058400F"/>
    <w:rsid w:val="005876EE"/>
    <w:rsid w:val="005A7DDE"/>
    <w:rsid w:val="005E76D3"/>
    <w:rsid w:val="005E7B62"/>
    <w:rsid w:val="00612D68"/>
    <w:rsid w:val="00642353"/>
    <w:rsid w:val="00643FFE"/>
    <w:rsid w:val="00677718"/>
    <w:rsid w:val="00686571"/>
    <w:rsid w:val="006B7C63"/>
    <w:rsid w:val="007049D2"/>
    <w:rsid w:val="00712509"/>
    <w:rsid w:val="00733DBF"/>
    <w:rsid w:val="007362A5"/>
    <w:rsid w:val="00762312"/>
    <w:rsid w:val="00772D8A"/>
    <w:rsid w:val="007770FF"/>
    <w:rsid w:val="0079646D"/>
    <w:rsid w:val="00796C55"/>
    <w:rsid w:val="0081482F"/>
    <w:rsid w:val="0084522E"/>
    <w:rsid w:val="008A5202"/>
    <w:rsid w:val="008B45E2"/>
    <w:rsid w:val="008C01F9"/>
    <w:rsid w:val="008D10C4"/>
    <w:rsid w:val="008E5393"/>
    <w:rsid w:val="008F06AE"/>
    <w:rsid w:val="008F29F8"/>
    <w:rsid w:val="008F419E"/>
    <w:rsid w:val="009568B5"/>
    <w:rsid w:val="009664DB"/>
    <w:rsid w:val="00987C05"/>
    <w:rsid w:val="009C5B9C"/>
    <w:rsid w:val="009C75C8"/>
    <w:rsid w:val="009E3650"/>
    <w:rsid w:val="009E6D12"/>
    <w:rsid w:val="009F13DC"/>
    <w:rsid w:val="00A20112"/>
    <w:rsid w:val="00A24179"/>
    <w:rsid w:val="00A4167A"/>
    <w:rsid w:val="00A744FB"/>
    <w:rsid w:val="00A76015"/>
    <w:rsid w:val="00A9776C"/>
    <w:rsid w:val="00AB3C80"/>
    <w:rsid w:val="00AD3026"/>
    <w:rsid w:val="00AE1A4C"/>
    <w:rsid w:val="00AF0716"/>
    <w:rsid w:val="00AF45D1"/>
    <w:rsid w:val="00B04720"/>
    <w:rsid w:val="00B15A46"/>
    <w:rsid w:val="00B8377A"/>
    <w:rsid w:val="00B846E4"/>
    <w:rsid w:val="00BF14DA"/>
    <w:rsid w:val="00BF7090"/>
    <w:rsid w:val="00C117BD"/>
    <w:rsid w:val="00C21C5E"/>
    <w:rsid w:val="00C26E58"/>
    <w:rsid w:val="00C31405"/>
    <w:rsid w:val="00C65ADA"/>
    <w:rsid w:val="00CA4F1A"/>
    <w:rsid w:val="00CE4582"/>
    <w:rsid w:val="00CF30A9"/>
    <w:rsid w:val="00D232A8"/>
    <w:rsid w:val="00D46E1D"/>
    <w:rsid w:val="00D5241B"/>
    <w:rsid w:val="00D81703"/>
    <w:rsid w:val="00DE3348"/>
    <w:rsid w:val="00E04132"/>
    <w:rsid w:val="00E168FF"/>
    <w:rsid w:val="00E72ECE"/>
    <w:rsid w:val="00E8345A"/>
    <w:rsid w:val="00E86EFB"/>
    <w:rsid w:val="00E95C6B"/>
    <w:rsid w:val="00E97FC3"/>
    <w:rsid w:val="00EC04E4"/>
    <w:rsid w:val="00F33AF8"/>
    <w:rsid w:val="00F90FA5"/>
    <w:rsid w:val="00FA0C67"/>
    <w:rsid w:val="00FC211A"/>
    <w:rsid w:val="00FC27F3"/>
    <w:rsid w:val="00FF0442"/>
    <w:rsid w:val="00FF5352"/>
    <w:rsid w:val="00FF679C"/>
    <w:rsid w:val="25490C17"/>
    <w:rsid w:val="29743C46"/>
    <w:rsid w:val="45901B9B"/>
    <w:rsid w:val="6AEA3C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15351"/>
  <w15:docId w15:val="{66D76208-9B9B-4954-B8D4-3EE620AC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3794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33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37949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rsid w:val="00AB3C80"/>
    <w:pPr>
      <w:ind w:firstLineChars="200" w:firstLine="420"/>
    </w:pPr>
  </w:style>
  <w:style w:type="character" w:customStyle="1" w:styleId="fontstyle01">
    <w:name w:val="fontstyle01"/>
    <w:basedOn w:val="a0"/>
    <w:rsid w:val="00345654"/>
    <w:rPr>
      <w:rFonts w:ascii="黑体" w:eastAsia="黑体" w:hAnsi="黑体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B846E4"/>
    <w:rPr>
      <w:rFonts w:ascii="NEU-B1" w:hAnsi="NEU-B1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铨铨</dc:creator>
  <cp:lastModifiedBy>Windows 用户</cp:lastModifiedBy>
  <cp:revision>4</cp:revision>
  <dcterms:created xsi:type="dcterms:W3CDTF">2022-09-15T02:29:00Z</dcterms:created>
  <dcterms:modified xsi:type="dcterms:W3CDTF">2022-09-15T02:31:00Z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